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09" w:rsidRDefault="00072309" w:rsidP="00F66E81">
      <w:pPr>
        <w:pStyle w:val="NormalWeb"/>
        <w:widowControl w:val="0"/>
        <w:spacing w:before="0" w:beforeAutospacing="0" w:after="240" w:afterAutospacing="0" w:line="500" w:lineRule="exact"/>
        <w:jc w:val="center"/>
        <w:rPr>
          <w:rFonts w:ascii="Times New Roman" w:hAnsi="Times New Roman"/>
          <w:b/>
          <w:color w:val="000000"/>
          <w:sz w:val="36"/>
          <w:szCs w:val="32"/>
        </w:rPr>
      </w:pPr>
      <w:r>
        <w:rPr>
          <w:rFonts w:ascii="Times New Roman" w:hAnsi="Times New Roman" w:hint="eastAsia"/>
          <w:b/>
          <w:color w:val="000000"/>
          <w:sz w:val="36"/>
          <w:szCs w:val="32"/>
        </w:rPr>
        <w:t>安徽师范大学共青团创新试点工作申报表</w:t>
      </w:r>
    </w:p>
    <w:tbl>
      <w:tblPr>
        <w:tblW w:w="0" w:type="auto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7"/>
        <w:gridCol w:w="2708"/>
        <w:gridCol w:w="1944"/>
        <w:gridCol w:w="3088"/>
      </w:tblGrid>
      <w:tr w:rsidR="00072309" w:rsidTr="00D9691F">
        <w:tc>
          <w:tcPr>
            <w:tcW w:w="1687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试点单位</w:t>
            </w:r>
          </w:p>
        </w:tc>
        <w:tc>
          <w:tcPr>
            <w:tcW w:w="7740" w:type="dxa"/>
            <w:gridSpan w:val="3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</w:p>
        </w:tc>
      </w:tr>
      <w:tr w:rsidR="00072309" w:rsidTr="00D9691F">
        <w:tc>
          <w:tcPr>
            <w:tcW w:w="1687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负责人</w:t>
            </w:r>
          </w:p>
        </w:tc>
        <w:tc>
          <w:tcPr>
            <w:tcW w:w="2708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3088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072309" w:rsidTr="00D9691F">
        <w:tc>
          <w:tcPr>
            <w:tcW w:w="1687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试点内容</w:t>
            </w:r>
          </w:p>
        </w:tc>
        <w:tc>
          <w:tcPr>
            <w:tcW w:w="7740" w:type="dxa"/>
            <w:gridSpan w:val="3"/>
            <w:vAlign w:val="center"/>
          </w:tcPr>
          <w:p w:rsidR="00072309" w:rsidRDefault="00072309" w:rsidP="00D9691F">
            <w:pPr>
              <w:spacing w:line="440" w:lineRule="exact"/>
              <w:rPr>
                <w:rFonts w:ascii="Times New Roman" w:hAnsi="Times New Roman" w:cs="宋体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072309" w:rsidTr="00D9691F">
        <w:trPr>
          <w:trHeight w:val="2146"/>
        </w:trPr>
        <w:tc>
          <w:tcPr>
            <w:tcW w:w="1687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试点工作</w:t>
            </w:r>
          </w:p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基本思路</w:t>
            </w:r>
          </w:p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（</w:t>
            </w:r>
            <w:r>
              <w:rPr>
                <w:rFonts w:ascii="Times New Roman" w:hAnsi="Times New Roman" w:cs="宋体"/>
                <w:color w:val="000000"/>
                <w:sz w:val="24"/>
                <w:szCs w:val="28"/>
              </w:rPr>
              <w:t>1000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字左右）</w:t>
            </w:r>
          </w:p>
        </w:tc>
        <w:tc>
          <w:tcPr>
            <w:tcW w:w="7740" w:type="dxa"/>
            <w:gridSpan w:val="3"/>
          </w:tcPr>
          <w:p w:rsidR="00072309" w:rsidRDefault="00072309" w:rsidP="00D9691F">
            <w:pPr>
              <w:spacing w:before="120"/>
              <w:rPr>
                <w:rFonts w:ascii="Times New Roman" w:hAnsi="Times New Roman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sz w:val="24"/>
                <w:szCs w:val="21"/>
              </w:rPr>
              <w:t>（请阐述试点内容的现有基础、试点打算、创新性及预期成果）</w:t>
            </w: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Pr="00045252" w:rsidRDefault="00072309" w:rsidP="00D9691F">
            <w:pPr>
              <w:rPr>
                <w:rFonts w:ascii="仿宋_GB2312" w:eastAsia="仿宋_GB2312" w:hAnsi="Times New Roman" w:cs="宋体"/>
                <w:bCs/>
                <w:color w:val="000000"/>
                <w:sz w:val="24"/>
                <w:szCs w:val="24"/>
              </w:rPr>
            </w:pPr>
          </w:p>
          <w:p w:rsidR="00072309" w:rsidRDefault="00072309" w:rsidP="00D9691F">
            <w:pPr>
              <w:rPr>
                <w:rFonts w:ascii="Times New Roman" w:hAnsi="Times New Roman" w:cs="宋体"/>
                <w:bCs/>
                <w:color w:val="000000"/>
                <w:sz w:val="24"/>
                <w:szCs w:val="21"/>
              </w:rPr>
            </w:pPr>
          </w:p>
          <w:p w:rsidR="00072309" w:rsidRDefault="00072309" w:rsidP="00D9691F">
            <w:pPr>
              <w:rPr>
                <w:rFonts w:ascii="Times New Roman" w:hAnsi="Times New Roman" w:cs="宋体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072309" w:rsidTr="00D9691F">
        <w:trPr>
          <w:trHeight w:val="1846"/>
        </w:trPr>
        <w:tc>
          <w:tcPr>
            <w:tcW w:w="1687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学院团委</w:t>
            </w:r>
          </w:p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740" w:type="dxa"/>
            <w:gridSpan w:val="3"/>
            <w:vAlign w:val="center"/>
          </w:tcPr>
          <w:p w:rsidR="00072309" w:rsidRDefault="00072309" w:rsidP="00D9691F">
            <w:pPr>
              <w:spacing w:line="420" w:lineRule="exact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</w:p>
          <w:p w:rsidR="00072309" w:rsidRDefault="00072309" w:rsidP="00D9691F">
            <w:pPr>
              <w:spacing w:line="420" w:lineRule="exact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</w:p>
          <w:p w:rsidR="00072309" w:rsidRDefault="00072309" w:rsidP="00D9691F">
            <w:pPr>
              <w:spacing w:line="420" w:lineRule="exact"/>
              <w:ind w:firstLine="4008"/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（盖章）</w:t>
            </w:r>
          </w:p>
          <w:p w:rsidR="00072309" w:rsidRDefault="00072309" w:rsidP="00D9691F">
            <w:pPr>
              <w:spacing w:line="420" w:lineRule="exact"/>
              <w:ind w:firstLine="4008"/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日</w:t>
            </w:r>
          </w:p>
        </w:tc>
      </w:tr>
      <w:tr w:rsidR="00072309" w:rsidTr="00D9691F">
        <w:trPr>
          <w:trHeight w:val="2012"/>
        </w:trPr>
        <w:tc>
          <w:tcPr>
            <w:tcW w:w="1687" w:type="dxa"/>
            <w:vAlign w:val="center"/>
          </w:tcPr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院级党组织</w:t>
            </w:r>
          </w:p>
          <w:p w:rsidR="00072309" w:rsidRDefault="00072309" w:rsidP="00D9691F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740" w:type="dxa"/>
            <w:gridSpan w:val="3"/>
            <w:vAlign w:val="center"/>
          </w:tcPr>
          <w:p w:rsidR="00072309" w:rsidRDefault="00072309" w:rsidP="00D9691F">
            <w:pPr>
              <w:spacing w:line="420" w:lineRule="exact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</w:p>
          <w:p w:rsidR="00072309" w:rsidRDefault="00072309" w:rsidP="00D9691F">
            <w:pPr>
              <w:spacing w:line="420" w:lineRule="exact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</w:p>
          <w:p w:rsidR="00072309" w:rsidRDefault="00072309" w:rsidP="00D9691F">
            <w:pPr>
              <w:spacing w:line="420" w:lineRule="exact"/>
              <w:ind w:firstLine="4008"/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（盖章）</w:t>
            </w:r>
          </w:p>
          <w:p w:rsidR="00072309" w:rsidRDefault="00072309" w:rsidP="00D9691F">
            <w:pPr>
              <w:spacing w:line="420" w:lineRule="exact"/>
              <w:ind w:firstLine="4008"/>
              <w:jc w:val="center"/>
              <w:rPr>
                <w:rFonts w:ascii="Times New Roman" w:hAnsi="Times New Roman" w:cs="宋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color w:val="000000"/>
                <w:sz w:val="24"/>
                <w:szCs w:val="28"/>
              </w:rPr>
              <w:t>日</w:t>
            </w:r>
          </w:p>
        </w:tc>
      </w:tr>
    </w:tbl>
    <w:p w:rsidR="00072309" w:rsidRDefault="00072309" w:rsidP="00F66E81">
      <w:pPr>
        <w:spacing w:before="120" w:line="300" w:lineRule="exact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 w:cs="宋体" w:hint="eastAsia"/>
          <w:color w:val="000000"/>
          <w:sz w:val="24"/>
          <w:szCs w:val="28"/>
        </w:rPr>
        <w:t>本表正反两面打印。</w:t>
      </w:r>
    </w:p>
    <w:p w:rsidR="00072309" w:rsidRDefault="00072309" w:rsidP="00F66E81"/>
    <w:sectPr w:rsidR="00072309" w:rsidSect="008C13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E81"/>
    <w:rsid w:val="00045252"/>
    <w:rsid w:val="00072309"/>
    <w:rsid w:val="000E1956"/>
    <w:rsid w:val="00275F10"/>
    <w:rsid w:val="004374A0"/>
    <w:rsid w:val="004A2606"/>
    <w:rsid w:val="006828CF"/>
    <w:rsid w:val="0072199A"/>
    <w:rsid w:val="008B0FEE"/>
    <w:rsid w:val="008C13F0"/>
    <w:rsid w:val="00D9691F"/>
    <w:rsid w:val="00F43D95"/>
    <w:rsid w:val="00F6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8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6E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</Words>
  <Characters>198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刘长生</cp:lastModifiedBy>
  <cp:revision>2</cp:revision>
  <dcterms:created xsi:type="dcterms:W3CDTF">2016-03-08T09:18:00Z</dcterms:created>
  <dcterms:modified xsi:type="dcterms:W3CDTF">2017-01-11T02:32:00Z</dcterms:modified>
</cp:coreProperties>
</file>