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D4" w:rsidRDefault="002154D4" w:rsidP="00425C8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2154D4" w:rsidRDefault="002154D4" w:rsidP="00425C8B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我与改革共成长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主题团日活动设计大赛学院开展情况统计表</w:t>
      </w:r>
    </w:p>
    <w:p w:rsidR="002154D4" w:rsidRDefault="002154D4" w:rsidP="00425C8B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填报学院：</w:t>
      </w:r>
    </w:p>
    <w:tbl>
      <w:tblPr>
        <w:tblW w:w="8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4987"/>
      </w:tblGrid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学院支部总数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学院团员总数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开展活动次数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活动参加总人数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媒体宣传报道篇数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发布微博篇数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发布微信篇数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851"/>
        </w:trPr>
        <w:tc>
          <w:tcPr>
            <w:tcW w:w="3041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D6B4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收集征文篇数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154D4" w:rsidTr="005540E8">
        <w:trPr>
          <w:trHeight w:val="2266"/>
        </w:trPr>
        <w:tc>
          <w:tcPr>
            <w:tcW w:w="3041" w:type="dxa"/>
            <w:vAlign w:val="center"/>
          </w:tcPr>
          <w:p w:rsidR="002154D4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亮点与特色</w:t>
            </w:r>
          </w:p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4987" w:type="dxa"/>
            <w:vAlign w:val="center"/>
          </w:tcPr>
          <w:p w:rsidR="002154D4" w:rsidRPr="002D6B4A" w:rsidRDefault="002154D4" w:rsidP="002D6B4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154D4" w:rsidRDefault="002154D4" w:rsidP="00425C8B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</w:p>
    <w:p w:rsidR="002154D4" w:rsidRDefault="002154D4" w:rsidP="00425C8B">
      <w:pPr>
        <w:widowControl/>
        <w:jc w:val="left"/>
        <w:rPr>
          <w:rFonts w:ascii="Times New Roman" w:eastAsia="仿宋_GB2312" w:hAnsi="Times New Roman" w:cs="Times New Roman"/>
          <w:kern w:val="0"/>
        </w:rPr>
        <w:sectPr w:rsidR="002154D4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2154D4" w:rsidRDefault="002154D4" w:rsidP="005540E8">
      <w:pPr>
        <w:spacing w:line="560" w:lineRule="exact"/>
        <w:ind w:firstLineChars="100" w:firstLine="31680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：</w:t>
      </w:r>
    </w:p>
    <w:p w:rsidR="002154D4" w:rsidRDefault="002154D4" w:rsidP="005540E8">
      <w:pPr>
        <w:spacing w:line="560" w:lineRule="exact"/>
        <w:ind w:firstLineChars="100" w:firstLine="31680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我与改革共成长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主题团日活动设计大赛申报汇总表</w:t>
      </w:r>
    </w:p>
    <w:p w:rsidR="002154D4" w:rsidRDefault="002154D4" w:rsidP="005540E8">
      <w:pPr>
        <w:spacing w:line="560" w:lineRule="exact"/>
        <w:ind w:firstLineChars="150" w:firstLine="316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填表人：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联系方式：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仿宋" w:hint="eastAsia"/>
          <w:kern w:val="0"/>
          <w:sz w:val="24"/>
          <w:szCs w:val="24"/>
        </w:rPr>
        <w:t>填表时间：</w:t>
      </w: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"/>
        <w:gridCol w:w="1620"/>
        <w:gridCol w:w="1804"/>
        <w:gridCol w:w="2695"/>
        <w:gridCol w:w="1080"/>
        <w:gridCol w:w="1080"/>
        <w:gridCol w:w="1260"/>
        <w:gridCol w:w="1161"/>
        <w:gridCol w:w="1343"/>
      </w:tblGrid>
      <w:tr w:rsidR="002154D4" w:rsidTr="005540E8">
        <w:trPr>
          <w:trHeight w:val="285"/>
          <w:jc w:val="center"/>
        </w:trPr>
        <w:tc>
          <w:tcPr>
            <w:tcW w:w="928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04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695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支部团员人数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活动参加人数</w:t>
            </w:r>
          </w:p>
        </w:tc>
        <w:tc>
          <w:tcPr>
            <w:tcW w:w="126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团支部负责人</w:t>
            </w:r>
          </w:p>
        </w:tc>
        <w:tc>
          <w:tcPr>
            <w:tcW w:w="1161" w:type="dxa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联系</w:t>
            </w:r>
          </w:p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43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申报类别</w:t>
            </w:r>
          </w:p>
        </w:tc>
      </w:tr>
      <w:tr w:rsidR="002154D4" w:rsidTr="005540E8">
        <w:trPr>
          <w:trHeight w:val="285"/>
          <w:jc w:val="center"/>
        </w:trPr>
        <w:tc>
          <w:tcPr>
            <w:tcW w:w="928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4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5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54D4" w:rsidTr="005540E8">
        <w:trPr>
          <w:trHeight w:val="285"/>
          <w:jc w:val="center"/>
        </w:trPr>
        <w:tc>
          <w:tcPr>
            <w:tcW w:w="928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4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5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1" w:type="dxa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noWrap/>
            <w:vAlign w:val="center"/>
          </w:tcPr>
          <w:p w:rsidR="002154D4" w:rsidRDefault="002154D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154D4" w:rsidRDefault="002154D4" w:rsidP="002154D4">
      <w:pPr>
        <w:spacing w:line="560" w:lineRule="exact"/>
        <w:ind w:firstLineChars="100" w:firstLine="316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仿宋_GB2312" w:hint="eastAsia"/>
        </w:rPr>
        <w:t>注：申报类别填最佳创意奖或优秀成果奖</w:t>
      </w:r>
    </w:p>
    <w:p w:rsidR="002154D4" w:rsidRDefault="002154D4" w:rsidP="00425C8B">
      <w:pPr>
        <w:widowControl/>
        <w:jc w:val="left"/>
        <w:rPr>
          <w:rFonts w:ascii="Times New Roman" w:hAnsi="Times New Roman" w:cs="Times New Roman"/>
          <w:kern w:val="0"/>
        </w:rPr>
        <w:sectPr w:rsidR="002154D4">
          <w:pgSz w:w="16838" w:h="11906" w:orient="landscape"/>
          <w:pgMar w:top="1474" w:right="1985" w:bottom="1588" w:left="2098" w:header="851" w:footer="992" w:gutter="0"/>
          <w:cols w:space="720"/>
          <w:docGrid w:type="linesAndChars" w:linePitch="312"/>
        </w:sectPr>
      </w:pPr>
    </w:p>
    <w:p w:rsidR="002154D4" w:rsidRDefault="002154D4" w:rsidP="00425C8B">
      <w:pPr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：</w:t>
      </w:r>
    </w:p>
    <w:p w:rsidR="002154D4" w:rsidRDefault="002154D4" w:rsidP="00425C8B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我与改革共成长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b/>
          <w:bCs/>
          <w:kern w:val="0"/>
          <w:sz w:val="28"/>
          <w:szCs w:val="28"/>
        </w:rPr>
        <w:t>主题团日活动设计大赛申报表</w:t>
      </w:r>
    </w:p>
    <w:p w:rsidR="002154D4" w:rsidRDefault="002154D4" w:rsidP="00425C8B">
      <w:pPr>
        <w:spacing w:line="5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填报学院：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                              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填报日期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:</w:t>
      </w:r>
    </w:p>
    <w:tbl>
      <w:tblPr>
        <w:tblW w:w="8610" w:type="dxa"/>
        <w:jc w:val="center"/>
        <w:tblLayout w:type="fixed"/>
        <w:tblLook w:val="00A0"/>
      </w:tblPr>
      <w:tblGrid>
        <w:gridCol w:w="1572"/>
        <w:gridCol w:w="1463"/>
        <w:gridCol w:w="1202"/>
        <w:gridCol w:w="309"/>
        <w:gridCol w:w="827"/>
        <w:gridCol w:w="731"/>
        <w:gridCol w:w="348"/>
        <w:gridCol w:w="1079"/>
        <w:gridCol w:w="1079"/>
      </w:tblGrid>
      <w:tr w:rsidR="002154D4">
        <w:trPr>
          <w:trHeight w:val="28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团支部名称</w:t>
            </w:r>
          </w:p>
        </w:tc>
        <w:tc>
          <w:tcPr>
            <w:tcW w:w="7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85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支部负责人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联系电话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85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团员人数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参加人数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85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活动名称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活动时间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85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活动地点</w:t>
            </w:r>
          </w:p>
        </w:tc>
        <w:tc>
          <w:tcPr>
            <w:tcW w:w="7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985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团支部简介</w:t>
            </w: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kern w:val="0"/>
              </w:rPr>
              <w:t>字以内）</w:t>
            </w:r>
          </w:p>
        </w:tc>
        <w:tc>
          <w:tcPr>
            <w:tcW w:w="70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481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活动内容</w:t>
            </w:r>
          </w:p>
        </w:tc>
        <w:tc>
          <w:tcPr>
            <w:tcW w:w="7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内容包括：活动名称、活动目的及意义、活动内容及形式、实施步骤、实际效果等（内容中涉及的相关佐证材料以附件的形式另附页上交）</w:t>
            </w: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1137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宣传报道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校级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righ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省级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righ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国家级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righ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篇</w:t>
            </w:r>
          </w:p>
        </w:tc>
      </w:tr>
      <w:tr w:rsidR="002154D4">
        <w:trPr>
          <w:trHeight w:val="703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媒体名称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报道标题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报道日期</w:t>
            </w:r>
          </w:p>
        </w:tc>
      </w:tr>
      <w:tr w:rsidR="002154D4">
        <w:trPr>
          <w:trHeight w:val="767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817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880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154D4">
        <w:trPr>
          <w:trHeight w:val="2953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</w:rPr>
              <w:t>学院团委意见</w:t>
            </w:r>
          </w:p>
        </w:tc>
        <w:tc>
          <w:tcPr>
            <w:tcW w:w="7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D4" w:rsidRDefault="002154D4">
            <w:pPr>
              <w:widowControl/>
              <w:spacing w:line="560" w:lineRule="exact"/>
              <w:ind w:right="42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      </w:t>
            </w:r>
          </w:p>
          <w:p w:rsidR="002154D4" w:rsidRDefault="002154D4">
            <w:pPr>
              <w:widowControl/>
              <w:spacing w:line="560" w:lineRule="exact"/>
              <w:ind w:right="42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  <w:p w:rsidR="002154D4" w:rsidRDefault="002154D4">
            <w:pPr>
              <w:widowControl/>
              <w:spacing w:line="560" w:lineRule="exact"/>
              <w:ind w:right="42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</w:t>
            </w:r>
          </w:p>
          <w:p w:rsidR="002154D4" w:rsidRDefault="002154D4">
            <w:pPr>
              <w:widowControl/>
              <w:spacing w:line="560" w:lineRule="exact"/>
              <w:ind w:right="315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</w:rPr>
              <w:t>日</w:t>
            </w:r>
          </w:p>
        </w:tc>
      </w:tr>
    </w:tbl>
    <w:p w:rsidR="002154D4" w:rsidRDefault="002154D4">
      <w:pPr>
        <w:rPr>
          <w:rFonts w:cs="Times New Roman"/>
        </w:rPr>
      </w:pPr>
      <w:bookmarkStart w:id="0" w:name="_GoBack"/>
      <w:bookmarkEnd w:id="0"/>
    </w:p>
    <w:sectPr w:rsidR="002154D4" w:rsidSect="005E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AFC"/>
    <w:rsid w:val="0005794A"/>
    <w:rsid w:val="002154D4"/>
    <w:rsid w:val="002D6B4A"/>
    <w:rsid w:val="003D138F"/>
    <w:rsid w:val="00425C8B"/>
    <w:rsid w:val="004C1EB2"/>
    <w:rsid w:val="005540E8"/>
    <w:rsid w:val="005E1DDD"/>
    <w:rsid w:val="00740611"/>
    <w:rsid w:val="00782AFC"/>
    <w:rsid w:val="00E3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8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C8B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111</Words>
  <Characters>636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刘长生</cp:lastModifiedBy>
  <cp:revision>6</cp:revision>
  <dcterms:created xsi:type="dcterms:W3CDTF">2018-09-30T01:58:00Z</dcterms:created>
  <dcterms:modified xsi:type="dcterms:W3CDTF">2018-09-30T09:10:00Z</dcterms:modified>
</cp:coreProperties>
</file>