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18" w:rsidRDefault="00580618">
      <w:pPr>
        <w:spacing w:line="520" w:lineRule="exact"/>
        <w:rPr>
          <w:rFonts w:ascii="Times New Roman" w:eastAsia="仿宋_GB2312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pacing w:val="-4"/>
          <w:sz w:val="28"/>
          <w:szCs w:val="28"/>
        </w:rPr>
        <w:t>附</w:t>
      </w:r>
      <w:r>
        <w:rPr>
          <w:rFonts w:ascii="Times New Roman" w:eastAsia="仿宋_GB2312" w:hAnsi="Times New Roman"/>
          <w:b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color w:val="000000"/>
          <w:spacing w:val="-4"/>
          <w:sz w:val="28"/>
          <w:szCs w:val="28"/>
        </w:rPr>
        <w:t>件：</w:t>
      </w:r>
      <w:r>
        <w:rPr>
          <w:rFonts w:ascii="Times New Roman" w:eastAsia="仿宋_GB2312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580618" w:rsidRDefault="00580618">
      <w:pPr>
        <w:pStyle w:val="Heading1"/>
        <w:jc w:val="center"/>
        <w:rPr>
          <w:rFonts w:ascii="Times New Roman" w:eastAsia="方正小标宋简体" w:hAnsi="Times New Roman"/>
          <w:color w:val="000000"/>
        </w:rPr>
      </w:pPr>
      <w:r>
        <w:rPr>
          <w:rFonts w:ascii="Times New Roman" w:eastAsia="方正小标宋简体" w:hAnsi="Times New Roman" w:hint="eastAsia"/>
          <w:color w:val="000000"/>
        </w:rPr>
        <w:t>安徽师范大学</w:t>
      </w:r>
      <w:r>
        <w:rPr>
          <w:rFonts w:ascii="Times New Roman" w:eastAsia="方正小标宋简体" w:hAnsi="Times New Roman"/>
          <w:color w:val="000000"/>
        </w:rPr>
        <w:t>2015-2016</w:t>
      </w:r>
      <w:r>
        <w:rPr>
          <w:rFonts w:ascii="Times New Roman" w:eastAsia="方正小标宋简体" w:hAnsi="Times New Roman" w:hint="eastAsia"/>
          <w:color w:val="000000"/>
        </w:rPr>
        <w:t>学年共青团系统</w:t>
      </w:r>
      <w:r>
        <w:rPr>
          <w:rFonts w:ascii="Times New Roman" w:eastAsia="方正小标宋简体" w:hAnsi="Times New Roman"/>
          <w:color w:val="000000"/>
        </w:rPr>
        <w:br/>
      </w:r>
      <w:r>
        <w:rPr>
          <w:rFonts w:ascii="Times New Roman" w:eastAsia="方正小标宋简体" w:hAnsi="Times New Roman" w:hint="eastAsia"/>
          <w:color w:val="000000"/>
        </w:rPr>
        <w:t>先进集体、先进个人名单</w:t>
      </w:r>
    </w:p>
    <w:p w:rsidR="00580618" w:rsidRDefault="00580618">
      <w:pPr>
        <w:pStyle w:val="Heading2"/>
        <w:spacing w:line="52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一、优秀团支部（</w:t>
      </w:r>
      <w:r>
        <w:rPr>
          <w:rFonts w:ascii="Times New Roman" w:hAnsi="Times New Roman"/>
          <w:color w:val="000000"/>
        </w:rPr>
        <w:t>38</w:t>
      </w:r>
      <w:r>
        <w:rPr>
          <w:rFonts w:ascii="Times New Roman" w:hAnsi="Times New Roman" w:hint="eastAsia"/>
          <w:color w:val="000000"/>
        </w:rPr>
        <w:t>个）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汉语言文学（师范）专业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汉语国际教育专业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秘书学专业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思想政治教育专业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法学专业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2013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级卓越司法班团支部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法学专业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级卓越司法班团支部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物流管理专业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会计学专业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会计学专业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音乐学专业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美术学专业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级绘画团支部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环境艺术专业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视觉传达专业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历史学专业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社会学专业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2013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学前教育专业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教育技术学专业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英语（师范）专业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3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法语专业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日语专业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休闲体育专业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新闻学专业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播音与主持艺术</w:t>
      </w:r>
      <w:r>
        <w:rPr>
          <w:rFonts w:ascii="宋体" w:hAnsi="宋体" w:cs="宋体" w:hint="eastAsia"/>
          <w:bCs/>
          <w:color w:val="000000"/>
          <w:spacing w:val="-4"/>
          <w:sz w:val="28"/>
          <w:szCs w:val="28"/>
        </w:rPr>
        <w:t>Ⅱ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新闻学专业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广告学专业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软件工程专业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物联网工程专业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光电信息科学与工程专业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自动化专业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应用化学专业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化学（师范）专业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材料化学专业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化学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（非师范）专业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旅游管理专业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旅游管理专业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2013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生态学专业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生物科学专业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食品科学与工程专业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</w:t>
      </w:r>
    </w:p>
    <w:p w:rsidR="00580618" w:rsidRDefault="00580618">
      <w:pPr>
        <w:pStyle w:val="Heading2"/>
        <w:spacing w:line="52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二、优秀团小组（</w:t>
      </w:r>
      <w:r>
        <w:rPr>
          <w:rFonts w:ascii="Times New Roman" w:hAnsi="Times New Roman"/>
          <w:color w:val="000000"/>
        </w:rPr>
        <w:t>82</w:t>
      </w:r>
      <w:r>
        <w:rPr>
          <w:rFonts w:ascii="Times New Roman" w:hAnsi="Times New Roman" w:hint="eastAsia"/>
          <w:color w:val="000000"/>
        </w:rPr>
        <w:t>个）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汉语言文学（师范）专业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班第八团小组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汉语言文学（非师范）专业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班第四团小组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汉语国际教育专业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秘书学专业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卓越语文教师实验班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思想政治教育专业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班团支部第五团小组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思想政治教育专业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法学专业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班团支部第四团小组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法学专业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法学专业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级卓越司法班第三团小组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行政管理专业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经济学专业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级第六团小组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投资学专业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投资学专业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级第五团小组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物流管理专业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级第六团小组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会计学专业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人力资源管理专业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音乐学专业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2013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音乐表演专业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音乐表演专业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视觉传达专业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美术学专业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美术学专业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环境艺术设计专业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工艺美术专业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美术学专业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历史学专业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公共事业管理专业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班第五团小组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社会学专业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社会工作专业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教育学专业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心理学专业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应用心理学专业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心理学专业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法语专业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英语（师范）专业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3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英语专业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英语（师范）专业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3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英语专业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英语（师范）专业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2013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体育教育专业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级行政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休闲体育专业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体育表演专业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新闻学专业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广告学专业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播音与主持艺术</w:t>
      </w:r>
      <w:r>
        <w:rPr>
          <w:rFonts w:ascii="宋体" w:hAnsi="宋体" w:cs="宋体" w:hint="eastAsia"/>
          <w:bCs/>
          <w:color w:val="000000"/>
          <w:spacing w:val="-4"/>
          <w:sz w:val="28"/>
          <w:szCs w:val="28"/>
        </w:rPr>
        <w:t>Ⅱ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播音与主持艺术</w:t>
      </w:r>
      <w:r>
        <w:rPr>
          <w:rFonts w:ascii="宋体" w:hAnsi="宋体" w:cs="宋体" w:hint="eastAsia"/>
          <w:bCs/>
          <w:color w:val="000000"/>
          <w:spacing w:val="-4"/>
          <w:sz w:val="28"/>
          <w:szCs w:val="28"/>
        </w:rPr>
        <w:t>Ⅱ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3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网络与新媒体专业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广告学专业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播音与主持艺术</w:t>
      </w:r>
      <w:r>
        <w:rPr>
          <w:rFonts w:ascii="宋体" w:hAnsi="宋体" w:cs="宋体" w:hint="eastAsia"/>
          <w:bCs/>
          <w:color w:val="000000"/>
          <w:spacing w:val="-4"/>
          <w:sz w:val="28"/>
          <w:szCs w:val="28"/>
        </w:rPr>
        <w:t>Ⅱ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播音与主持艺术</w:t>
      </w:r>
      <w:r>
        <w:rPr>
          <w:rFonts w:ascii="宋体" w:hAnsi="宋体" w:cs="宋体" w:hint="eastAsia"/>
          <w:bCs/>
          <w:color w:val="000000"/>
          <w:spacing w:val="-4"/>
          <w:sz w:val="28"/>
          <w:szCs w:val="28"/>
        </w:rPr>
        <w:t>Ⅱ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3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数学与应用数学专业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级第七团小组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计算机科学与技术专业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班第四团小组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统计学专业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软件工程专业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统计学专业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级第八团小组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物理专业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电子信息工程专业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班第四团小组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通信工程专业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光电信息科学与工程专业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自动化专业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应用化学专业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班第四团小组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化学（师范）专业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化学与工程材料专业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班第四团小组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应用化学专业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材料化学专业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化学（师范）专业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化学（师范）专业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班第三团小组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化学与工程材料专业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旅游管理专业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级中韩班第一团小组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土地资源管理专业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级第四团小组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土地资源管理专业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级第五团小组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土地资源管理专业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级第六团小组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地理信息科学专业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生态学专业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级团支部第一团小组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生物科学专业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班团支部第五团小组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应用生物科学专业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级团支部第二团小组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生态学专业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级团支部第一团小组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生物科学专业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1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班团支部第二团小组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环境工程专业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级第七团小组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食品科学与工程专业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2015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级第一团小组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环境科学专业</w:t>
      </w:r>
      <w:r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  <w:t>2014</w:t>
      </w:r>
      <w:r>
        <w:rPr>
          <w:rFonts w:ascii="Times New Roman" w:eastAsia="仿宋_GB2312" w:hAnsi="Times New Roman" w:hint="eastAsia"/>
          <w:bCs/>
          <w:color w:val="000000"/>
          <w:spacing w:val="-4"/>
          <w:sz w:val="28"/>
          <w:szCs w:val="28"/>
        </w:rPr>
        <w:t>级第二团小组</w:t>
      </w:r>
    </w:p>
    <w:p w:rsidR="00580618" w:rsidRDefault="00580618">
      <w:pPr>
        <w:pStyle w:val="Heading2"/>
        <w:spacing w:line="52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三、优秀学生会（</w:t>
      </w:r>
      <w:r>
        <w:rPr>
          <w:rFonts w:ascii="Times New Roman" w:hAnsi="Times New Roman"/>
          <w:color w:val="000000"/>
        </w:rPr>
        <w:t>8</w:t>
      </w:r>
      <w:r>
        <w:rPr>
          <w:rFonts w:ascii="Times New Roman" w:hAnsi="Times New Roman" w:hint="eastAsia"/>
          <w:color w:val="000000"/>
        </w:rPr>
        <w:t>个）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文学院学生会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政治学院学生会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法学院学生会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经济管理学院学生会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新闻与传播学院学生会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物理与电子信息学院学生会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化学与材料科学学院学生会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国土资源与旅游学院学生会</w:t>
      </w:r>
    </w:p>
    <w:p w:rsidR="00580618" w:rsidRDefault="00580618">
      <w:pPr>
        <w:pStyle w:val="Heading2"/>
        <w:spacing w:line="52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四、优秀学生会部门（</w:t>
      </w:r>
      <w:r>
        <w:rPr>
          <w:rFonts w:ascii="Times New Roman" w:hAnsi="Times New Roman"/>
          <w:color w:val="000000"/>
        </w:rPr>
        <w:t>32</w:t>
      </w:r>
      <w:r>
        <w:rPr>
          <w:rFonts w:ascii="Times New Roman" w:hAnsi="Times New Roman" w:hint="eastAsia"/>
          <w:color w:val="000000"/>
        </w:rPr>
        <w:t>个）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文学院：办公室　采编部　生活部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政治学院：权益部　体育部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法学院：生活部　实践部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经济管理学院：办公室　学习部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音乐学院：体育部　文艺部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美术学院：学习部　宣传部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历史与社会学院：办公室　实践部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教育科学学院：体育部　宣传部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体育学院：办公室　实践部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新闻与传播学院：办公室　新媒体部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数学计算机科学学院：新传部　体育部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物理与电子信息学院：宣传部　文艺部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化学与材料学院：生活部　宣传部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国土资源与旅游学院：学习部　礼仪队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生命科学学院：实践部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环境科学与工程学院：体育部　新闻部</w:t>
      </w:r>
    </w:p>
    <w:p w:rsidR="00580618" w:rsidRDefault="00580618">
      <w:pPr>
        <w:pStyle w:val="Heading2"/>
        <w:spacing w:line="52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五、十佳社团</w:t>
      </w:r>
      <w:r>
        <w:rPr>
          <w:rFonts w:ascii="Times New Roman" w:hAnsi="Times New Roman"/>
          <w:color w:val="000000"/>
        </w:rPr>
        <w:t>(10</w:t>
      </w:r>
      <w:r>
        <w:rPr>
          <w:rFonts w:ascii="Times New Roman" w:hAnsi="Times New Roman" w:hint="eastAsia"/>
          <w:color w:val="000000"/>
        </w:rPr>
        <w:t>个</w:t>
      </w:r>
      <w:r>
        <w:rPr>
          <w:rFonts w:ascii="Times New Roman" w:hAnsi="Times New Roman"/>
          <w:color w:val="000000"/>
        </w:rPr>
        <w:t>)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新雷锋青年志愿者协会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自行车运动协会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生命科学协会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辩论协会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英语之角协会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德育研究会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五四爱心学校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就业促进与互助协会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计算机爱好者协会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环境保护协会</w:t>
      </w:r>
    </w:p>
    <w:p w:rsidR="00580618" w:rsidRDefault="00580618">
      <w:pPr>
        <w:pStyle w:val="Heading2"/>
        <w:spacing w:line="52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六、优秀社团</w:t>
      </w:r>
      <w:r>
        <w:rPr>
          <w:rFonts w:ascii="Times New Roman" w:hAnsi="Times New Roman"/>
          <w:color w:val="000000"/>
        </w:rPr>
        <w:t>(10</w:t>
      </w:r>
      <w:r>
        <w:rPr>
          <w:rFonts w:ascii="Times New Roman" w:hAnsi="Times New Roman" w:hint="eastAsia"/>
          <w:color w:val="000000"/>
        </w:rPr>
        <w:t>个</w:t>
      </w:r>
      <w:r>
        <w:rPr>
          <w:rFonts w:ascii="Times New Roman" w:hAnsi="Times New Roman"/>
          <w:color w:val="000000"/>
        </w:rPr>
        <w:t>)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电子爱好者协会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赭山史学社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数学建模协会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读者协会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开源软件协会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茶文化协会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江南诗社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翻译协会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棋类协会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经济学会</w:t>
      </w:r>
    </w:p>
    <w:p w:rsidR="00580618" w:rsidRDefault="00580618">
      <w:pPr>
        <w:pStyle w:val="Heading2"/>
        <w:spacing w:line="52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七、优秀团干（</w:t>
      </w:r>
      <w:r>
        <w:rPr>
          <w:rFonts w:ascii="Times New Roman" w:hAnsi="Times New Roman"/>
          <w:color w:val="000000"/>
        </w:rPr>
        <w:t>181</w:t>
      </w:r>
      <w:r>
        <w:rPr>
          <w:rFonts w:ascii="Times New Roman" w:hAnsi="Times New Roman" w:hint="eastAsia"/>
          <w:color w:val="000000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文学院（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10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宁嘉惠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杨安然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李佳静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魏鑫鑫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王丽丽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钱艳姣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瞿陆子慧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程语嫣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汪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婷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赵文娟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政治学院（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4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王慧楠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李春娇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苏芳菲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刘歆怡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法学院（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5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李维维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冯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玲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许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诺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邹传奇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吴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芳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经济管理学院（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14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张晶晶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秦霄霄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冯晨晰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张惠惠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张梦玥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李癸葵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裴梦婷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蒋新宇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祝雷娜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昕雅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许金连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音乐学院（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6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钱亚静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张柔姿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孙欣桐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皮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陈玲玲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美术学院（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14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殷慧敏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刘子璇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徐云鹤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郑思颖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张苗苗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温蕾蕾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李荣祥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李文东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王心竺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项天舒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历史与社会学院（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8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王建辉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楚子轩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王秩轩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吴晶晶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柏玉琴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br/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悦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教育科学学院（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9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李淑颖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张贵洁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胡舒婷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陈代会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陈子楠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林子平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外国语学院（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15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陈宝玉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王佳瑶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汪程洋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周林玉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程露晨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储鹏燕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汪雪玲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陈雯昕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孙国婷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夏瑞雪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br/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卿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体育学院（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7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孟晨露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蔡志鹏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许梦雪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召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新闻与传播学院（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18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何修豪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房子仪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来妤婷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秦雪蒙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查锡珺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李敏旭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徐帆扬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郭雅迪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丹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周明越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王婉兴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珂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数学计算机科学学院（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11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曹艺玮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何雅虹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厉子凡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凌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熊梦迟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张亥玲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张旭霞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丹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物理与电子信息学院（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12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张媛媛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宣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亮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汪雪婷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李启远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郭涵语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彬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琼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李嘉鑫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齐平平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彭雨荷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化学与材料科学学院（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16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睿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来逢雨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曹昌盛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陈瑞成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邓传玉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玮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刘艳飞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孟靖婕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王威峰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武迪迪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闫绍兵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夏蒙蒙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郑小凡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陈雨婷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韩园园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国土资源与旅游学院（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12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王圣慧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周晓莹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吴文涵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张孟翠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温祖琳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吴佳豪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蒋跃文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陈小艺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高润艺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倩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生命科学学院（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11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靓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夏月琴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徐梦芸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孙美招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刘须龙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丁文一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汪丹丹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蕊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环境科学与工程学院（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6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吴乔羽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何菁菁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万元媛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单冰淇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姚沐岑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z w:val="28"/>
          <w:szCs w:val="28"/>
        </w:rPr>
        <w:t>校学生会团总支（</w:t>
      </w:r>
      <w:r>
        <w:rPr>
          <w:rFonts w:ascii="Times New Roman" w:eastAsia="仿宋_GB2312" w:hAnsi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仿宋_GB2312" w:hAnsi="Times New Roman" w:hint="eastAsia"/>
          <w:b/>
          <w:bCs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先</w:t>
      </w:r>
      <w:r>
        <w:rPr>
          <w:rFonts w:ascii="Times New Roman" w:eastAsia="仿宋_GB2312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谢益成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高学友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刘成莉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吴一帆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吴随缘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飞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z w:val="28"/>
          <w:szCs w:val="28"/>
        </w:rPr>
        <w:t>校社团联合会团总支（</w:t>
      </w:r>
      <w:r>
        <w:rPr>
          <w:rFonts w:ascii="Times New Roman" w:eastAsia="仿宋_GB2312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仿宋_GB2312" w:hAnsi="Times New Roman" w:hint="eastAsia"/>
          <w:b/>
          <w:bCs/>
          <w:color w:val="000000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莎</w:t>
      </w:r>
    </w:p>
    <w:p w:rsidR="00580618" w:rsidRDefault="00580618">
      <w:pPr>
        <w:pStyle w:val="Heading2"/>
        <w:spacing w:line="52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八、优秀团员（</w:t>
      </w:r>
      <w:r>
        <w:rPr>
          <w:rFonts w:ascii="Times New Roman" w:hAnsi="Times New Roman"/>
          <w:color w:val="000000"/>
        </w:rPr>
        <w:t>1038</w:t>
      </w:r>
      <w:r>
        <w:rPr>
          <w:rFonts w:ascii="Times New Roman" w:hAnsi="Times New Roman" w:hint="eastAsia"/>
          <w:color w:val="000000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文学院（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71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凌韵梅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刘露露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邓沛裕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付亚男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李梦杰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孙美玲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郑健健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徐淑云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李义梅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赵海燕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沈子洁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周镇鹏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余晓涵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周若贤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王梦娅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陈晓楠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余子文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马晨程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许青青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张浩颖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曹梦梦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董云怡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陈永婷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阮莉莉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马影影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汪洋雪芬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乔丹丹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林青青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周至贤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曹晓言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陆心悦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崔晓涵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王思嘉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夏思雨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胡朝惠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汪倚筠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欣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双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马书蜜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李倩倩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张莉莎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夏小燕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杨文静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代迎巧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李彤彤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吴韶晨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沙正娇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查锦茹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陈琳利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张紧紧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刘海红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方圆圆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刘海燕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刘章怡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汪一苇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周金芳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汪蔚颖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白文雯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坤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政治学院（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24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胡银翠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李红梅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李慧慧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谢春芳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鑫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段梦莲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何晓瑜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孔冬梅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陶倩文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夏雨清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正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孙雅文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杜正伟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郭厚宏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柯龙杰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刘淇梦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韦甜甜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马淑娴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李泽兵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王诗茹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法学院（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41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张汉桥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徐茜娜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王齐生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刘聪聪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刘成威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李田丽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沈修武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程传春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王园园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张看看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陈玉杰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薛陈陈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霍婷婷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韩为杰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刘栋华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龙海峰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崔赟隆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陈娜娜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王玉玲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葛琪琪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王俊文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熊金灿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张楠楠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李柔柔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左然然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戴晨露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陈雅倩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汪训玲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经济管理学院（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76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刘媛媛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刘漫漫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李静文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陈小俊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曲潇仪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成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禤家义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张建梅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程裴玲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张世平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王素素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郑成晨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王兰玉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王纤纤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余莹莹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程军敏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文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高亚兰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黄思淇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都瑞婷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储新元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吕梦晴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赵叶玲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任余苗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钱伟钰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董曼莉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莹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徐依人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柯瑞丰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常丽萍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吴书桥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刘君侠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张灯彬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叶清清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刘欣瑞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汪承双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李浩琳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杨何灿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庙金双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江咏洁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胡远娜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陈英杰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胡瑜洁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李艳萍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邵紫晨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龙立丽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周晓星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王蒙晴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郑花花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庞红洁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徐月琴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郑冰洁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刘雨琦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田流响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琢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裴小艺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纪倩倩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音乐学院（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33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李昱辰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濮玉清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倪慧欣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朱益成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何梦颖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罗云丹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吕天怡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吴奕昕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潘晓艺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韩冬冬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杨梦茹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孟亚男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蕊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程晓亚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代淑敏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周倩倩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何金燕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许东乔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姚思源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张子欣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毕至娴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陈梦凡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戴之贻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庆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黄安萍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李欣航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滕秋雨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赵雅星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美术学院（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40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龚聪聪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万小彬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刘春亭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黄茜然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管芯慧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王若诗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宁洋洋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鲁俊飞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匡咏秋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飞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刘建华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珂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付鑫飞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台玲玲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妮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王港波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何兴强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石雅平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张欣宇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王海锋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张泽星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周珊珊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钱庆云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刘孝华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马玉梅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李子健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李平平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张玲玉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马玉梅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历史与社会学院（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51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卞楚楚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李海洋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王京京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刘金金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魏雪莲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张鸿波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杨文俊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王诗武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杨玉城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胡琼月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徐熙云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陈沁甜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陈婧涵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陈作青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徐媛媛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吕永鑫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杨雅丽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李中慧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余昌芹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吕文群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苏敏丽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徐文君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炯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杨草原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汪凤兰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陈交交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周诗卉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任小虎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李艳艳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高丹丹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杨成旭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谷梦月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何云婷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谢逸飞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琳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韩义飞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彭梦青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朱园园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龙家壮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盛雨嘉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教育科学学院（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33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曹苗苗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吴倩倩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朱国晶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杨婷婷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邱心妍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沈施鑫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燕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屈香妮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孙梅梅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王中原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敏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彭丽华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于漫丽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沈倩倩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王紫薇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锦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张玉婷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李晓清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蓝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黄媛媛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晶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何一儒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张心怡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胡紫欣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汪歆玥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外国语学院（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43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丁建萍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广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章翔翔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王润娴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梅青青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徐文丽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潘晶晶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郑娜娜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刘蝶燕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王祥弓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刘利娜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许淑娴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煜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吴桂玄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鲁嫣然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张天宇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欢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胡亚男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汪欣语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朱慧敏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邵洪慧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王甘萍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刘几瑶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刘媛媛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王雨晴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李玮珺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陈英才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雷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黄雅婷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孙便利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王嘉雅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章小平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段陈影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纯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体育学院（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53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王海涛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方咪咪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苌松松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李继传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左施思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储玉婉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陈旭光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陈露亭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杨姗姗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沈雨琴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瑾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刘婧文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李林杰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陈琪烨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陈朝顺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杰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张金鑫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谢燕南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徐丽君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李天龙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杜乐伟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威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任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魏美玲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王恩泽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龚孝菊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石传冰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李梦雪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时淑伟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金垚垚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洪布园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金语晨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黄梦茹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李秀萍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魏云悠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张程祥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刘沐景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赵香雨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顾胜男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王亚楠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李奇奇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李振楠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王丁一派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新闻与传播学院（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75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曹青青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刘素萍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牛晓慧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潘衡芷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张佳佳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张钰菀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周锦慧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朱子钰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曹皓然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方媛媛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方子剑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梁珊珊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马春辉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涂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张永晨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贾慧琳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林晓杰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雪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江子涵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张书朋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周思语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李梦青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庄泽坤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杨杰兵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孙陆萍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李成程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杨陆城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杨永青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陈苏洁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胡施颖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谢京京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陈晓煜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吕汉东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平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王晓杰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姚奕帆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陈思敏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樊文洁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唐国栋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唐玉莲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谢其俊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徐嘉翌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张嘉琪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薛明珂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曹寒冰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陈文龙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李正睿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晓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杨康康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周芳丽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陈若彤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赵毓琦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陈逸雯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顾先玲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刘一苇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陶幼蓉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陈李傲雪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数学计算机科学学院（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74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鲍娜娜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毕胜贤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曹中浩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常兴建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陈瑞雪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储梓强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楚玉柱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崔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邓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邸云龙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丁亚军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丁垠冶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冯珍珍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甘志强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高俊杰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洪聿胜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胡敬响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黄金蓓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姜桂婷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李凤妹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李嘉冕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李可心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李娜娜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李松林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李陶玉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梁家坤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刘睿冰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刘毅妍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刘雨晴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龙思成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马雨馨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庞倩倩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台德宝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唐宏伟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王新月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吴家彦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吴雪萦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徐慧玲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徐思奥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徐思聪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杨莉莉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杨如萍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杨思园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叶京安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叶啟楠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虞汪星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张海峰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张家贤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张亭亭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张雅玲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郑兴豪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朱荣荣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物理与电子信息学院（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75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姜厚华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蔡亚芬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黄小云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纪晓璇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童大振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吴广成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杨君杰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吴环宇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徐婉婉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良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黄雨淋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陈孟儒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姚旭日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张金晶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晔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盛伦辉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盛启明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王志强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亮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夏同飞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任芳玲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邢凯峰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王安妮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吴聪聪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峰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郝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王心武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丁运运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吴友爱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张晒春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丁胜剑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胡念茹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陶应健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王震宇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柴雪静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黄荟云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谢停停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张仕超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张伟伟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洪发辉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檀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王莹莹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彪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姚家珍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王晓冉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张友军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朱兴安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汪良钦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祥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刘明雪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杨珊珊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刘艺玲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翔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化学与材料科学学院（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68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梁艳莹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邵敬文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徐丽丽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车亚敏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方亚男</w:t>
      </w:r>
    </w:p>
    <w:p w:rsidR="00580618" w:rsidRDefault="00580618">
      <w:pPr>
        <w:tabs>
          <w:tab w:val="left" w:pos="5670"/>
        </w:tabs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戚园园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张雪婷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章甜甜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胡庆东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汪倩倩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王芳芳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孙莹莹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刘沛原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段雨彤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尹梦茹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张雅楠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曹加婷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彭梦茹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张耀华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巧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孔令辉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杜凤峦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蒋雨宁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吴红群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张盈盈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章熙雅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周丹丹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周慧婷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张成玉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陈兰兰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钱浩杰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邓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菊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徐乐雨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张梦迪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邓世超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操晶晶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徐思远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赵晓娟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陈迎迎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珍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陆海峰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许绍云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田双双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李忠信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雅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董海燕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董盼盼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邓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樊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国土资源与旅游学院（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75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刘珠珠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柯仙仙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孟欣晴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周佳雯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蒋玲梅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金新悦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金冬安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殷如梦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郭泽呈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郑佳舜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徐志文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徐允栋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陈亚军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王佳丽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王丹青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梁素颖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史秀贵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刘思佳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李静思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方欣欣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李秋月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张荣荣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曹伟情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徐晓慧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王晓妹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吴晶晶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阮玉玲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姚欠欠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詹佳璐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徐佳伟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李海燕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方会玲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张涵博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芮濛濛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张昱薇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朱秀云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黄亚岚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张俊婉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张晓晓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胡思璇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政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娇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付伟燕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王亚伟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张若婧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王宇瑶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李慧晴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付慧琴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祝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沈思彤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王帅龙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普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李玲玉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张耀宇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恽雅勤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生命科学学院（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66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梁启蕊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吕金亭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单露晨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陈仁瑞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吴嘉慧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雍周迎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陈含笑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姚缘圆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周婉婉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毛明悦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黄墩涛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阮文静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周伟玉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赵吉兰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陈亚玲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孙玉梅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廖迎雪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郑彤晖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王志鹏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红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谢雯婷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会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李香凝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刘圆圆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红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易双龙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何小蕾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夏思敏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吴德华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叶敏慧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苏祥彬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玮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张程程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周美英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方玉兵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王正一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王锦乙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宋树宿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刘雪飞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陈志英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何佳佳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关琳燕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刘红蕾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鲁希溪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杨紫暄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董锦绣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丽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环境科学与工程学院（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41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蔡敏娟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陈婷婷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陈怡欣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程敏君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慈曼婷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邓小雅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段文秀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房子柔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韩尚昆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胡英菊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孔祥瑞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李开叶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李荣婷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罗妙英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马梦梦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马忻狄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颖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戚宇慧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孙海燕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汪琼卉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汪文军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王力弘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王欣宇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韦婷婷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夏治文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汝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佳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张皓玥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张来弟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赵含敏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赵章婷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卓启云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        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校学生会团总支（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69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盖晨飞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桂文强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胡静雯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黄晋琳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姜雨存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蒋晓婷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李小云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刘敬贤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耀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彭靖悦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汤元帅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徐平安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杨伊雪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张鹏飞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钟怡然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周镇鹏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方文波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金一丹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童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芮昌胜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汪仕铭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谢承瑞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许欣然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张皓南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张雪晴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曹友玲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陈圣雄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马晴晴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谭增洁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王韬慧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王文洁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鑫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段雨彤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和宁宁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彭丽华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叶显雯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赵冰冰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赵成龙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高丽君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刘丽薇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余珮璇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郑思颖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周子蕴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代晨曦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叶茂林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代卓越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梁高龙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汪传杰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吴国栋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颖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杨东启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胡张梦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李斯达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束晓曼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夏婉莹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校社团联合会团总支（</w:t>
      </w:r>
      <w:r>
        <w:rPr>
          <w:rFonts w:ascii="Times New Roman" w:eastAsia="仿宋_GB2312" w:hAnsi="Times New Roman"/>
          <w:b/>
          <w:bCs/>
          <w:color w:val="000000"/>
          <w:spacing w:val="-4"/>
          <w:sz w:val="28"/>
          <w:szCs w:val="28"/>
        </w:rPr>
        <w:t>30</w:t>
      </w:r>
      <w:r>
        <w:rPr>
          <w:rFonts w:ascii="Times New Roman" w:eastAsia="仿宋_GB2312" w:hAnsi="Times New Roman" w:hint="eastAsia"/>
          <w:b/>
          <w:bCs/>
          <w:color w:val="000000"/>
          <w:spacing w:val="-4"/>
          <w:sz w:val="28"/>
          <w:szCs w:val="28"/>
        </w:rPr>
        <w:t>名）</w:t>
      </w:r>
    </w:p>
    <w:p w:rsidR="00580618" w:rsidRDefault="00580618">
      <w:pPr>
        <w:spacing w:line="520" w:lineRule="exact"/>
        <w:jc w:val="left"/>
        <w:textAlignment w:val="center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毕雨荷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蔡文慧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査锦茹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常丽萍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平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段懿珂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顾经纬</w:t>
      </w:r>
    </w:p>
    <w:p w:rsidR="00580618" w:rsidRDefault="00580618">
      <w:pPr>
        <w:spacing w:line="520" w:lineRule="exact"/>
        <w:jc w:val="left"/>
        <w:textAlignment w:val="center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郭雨晴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江咏洁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蒋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刘雅萍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孙梦婕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汤梦云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汪章靓</w:t>
      </w:r>
    </w:p>
    <w:p w:rsidR="00580618" w:rsidRDefault="00580618">
      <w:pPr>
        <w:spacing w:line="520" w:lineRule="exact"/>
        <w:jc w:val="left"/>
        <w:textAlignment w:val="center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王文静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王宇超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陈玉杰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</w:p>
    <w:p w:rsidR="00580618" w:rsidRDefault="00580618">
      <w:pPr>
        <w:spacing w:line="520" w:lineRule="exact"/>
        <w:jc w:val="left"/>
        <w:textAlignment w:val="center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刘永康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施文娟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王亚婉</w:t>
      </w:r>
    </w:p>
    <w:p w:rsidR="00580618" w:rsidRDefault="00580618">
      <w:pPr>
        <w:spacing w:line="520" w:lineRule="exact"/>
        <w:jc w:val="left"/>
        <w:textAlignment w:val="center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艳</w:t>
      </w:r>
    </w:p>
    <w:p w:rsidR="00580618" w:rsidRDefault="00580618">
      <w:pPr>
        <w:pStyle w:val="Heading2"/>
        <w:spacing w:line="52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九、优秀学生会干部（</w:t>
      </w:r>
      <w:r>
        <w:rPr>
          <w:rFonts w:ascii="Times New Roman" w:hAnsi="Times New Roman"/>
          <w:color w:val="000000"/>
        </w:rPr>
        <w:t>82</w:t>
      </w:r>
      <w:r>
        <w:rPr>
          <w:rFonts w:ascii="Times New Roman" w:hAnsi="Times New Roman" w:hint="eastAsia"/>
          <w:color w:val="000000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蒋天琪　邵　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周思语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张进文　陈　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孟陈露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　娜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刘娟娟　蒋佳益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张文峰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　成　李　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　敏　孙　晨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刘甲星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彭泳力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倪玉鹏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吴鑫远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项天舒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宁嘉惠　金长巧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胡　悦　刘钰婷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刘楠堃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钱亚静　章文承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张冬良　祝　杰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　茹　曹玲慧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汪歆玥　杨　宁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付沉思　吕永鑫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袁　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唐　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　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马丹宁　纪思羽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许　陈　付玉婷</w:t>
      </w:r>
      <w:bookmarkStart w:id="0" w:name="_GoBack"/>
      <w:bookmarkEnd w:id="0"/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　靖　李　川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　聪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何士威　夏炎武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张鹏飞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　桐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蔡志鹏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　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王孟黎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何金燕　芮昌胜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谢承瑞　陈东明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吴一帆　刘成莉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　运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章　瞾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　欣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张梦杰　郑　敏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唐　歆　许中政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王雅馨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吴随缘　刘思婷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余宗莹　张　曦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唐　洁　朱军进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郭浩天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卢　文　侯方媛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刘成俊　孙鹏飙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　飞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刘金存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夏婉莹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李玉婷　李航宇</w:t>
      </w:r>
    </w:p>
    <w:p w:rsidR="00580618" w:rsidRDefault="00580618">
      <w:pPr>
        <w:pStyle w:val="Heading2"/>
        <w:spacing w:line="52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十、优秀社团干部（</w:t>
      </w:r>
      <w:r>
        <w:rPr>
          <w:rFonts w:ascii="Times New Roman" w:hAnsi="Times New Roman"/>
          <w:color w:val="000000"/>
        </w:rPr>
        <w:t>30</w:t>
      </w:r>
      <w:r>
        <w:rPr>
          <w:rFonts w:ascii="Times New Roman" w:hAnsi="Times New Roman" w:hint="eastAsia"/>
          <w:color w:val="000000"/>
        </w:rPr>
        <w:t>名）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姚万焕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梅冬贤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吴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夏绍宇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屈亚舒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张玥萌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杨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凡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周明鹏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玉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陈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菊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张亚丽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易亚男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邓世超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金海鑫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张仕超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叶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方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张君良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刘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洁</w:t>
      </w:r>
    </w:p>
    <w:p w:rsidR="00580618" w:rsidRDefault="00580618">
      <w:pPr>
        <w:spacing w:line="520" w:lineRule="exact"/>
        <w:jc w:val="left"/>
        <w:rPr>
          <w:rFonts w:ascii="Times New Roman" w:eastAsia="仿宋_GB2312" w:hAnsi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朱艺萱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梁长钰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王一帆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李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郑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张梦翠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夏小燕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华琳岑</w:t>
      </w:r>
    </w:p>
    <w:p w:rsidR="00580618" w:rsidRDefault="00580618">
      <w:pPr>
        <w:rPr>
          <w:rFonts w:ascii="Times New Roman" w:hAnsi="Times New Roman"/>
          <w:color w:val="000000"/>
        </w:rPr>
      </w:pP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曹庆龙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姚</w:t>
      </w:r>
      <w:r>
        <w:rPr>
          <w:rFonts w:ascii="Times New Roman" w:eastAsia="仿宋_GB2312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Cs/>
          <w:color w:val="000000"/>
          <w:sz w:val="28"/>
          <w:szCs w:val="28"/>
        </w:rPr>
        <w:t>峰</w:t>
      </w:r>
    </w:p>
    <w:sectPr w:rsidR="00580618" w:rsidSect="00C7716B">
      <w:pgSz w:w="11906" w:h="16838"/>
      <w:pgMar w:top="1440" w:right="1709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CA2A83"/>
    <w:rsid w:val="00024818"/>
    <w:rsid w:val="000D09BC"/>
    <w:rsid w:val="000E55D5"/>
    <w:rsid w:val="00143AD4"/>
    <w:rsid w:val="001567F3"/>
    <w:rsid w:val="00177C20"/>
    <w:rsid w:val="00192315"/>
    <w:rsid w:val="001B5A28"/>
    <w:rsid w:val="001C4B18"/>
    <w:rsid w:val="001C6008"/>
    <w:rsid w:val="002350D5"/>
    <w:rsid w:val="002A0ADE"/>
    <w:rsid w:val="002F4105"/>
    <w:rsid w:val="003716B0"/>
    <w:rsid w:val="003D7364"/>
    <w:rsid w:val="003E68F6"/>
    <w:rsid w:val="00422132"/>
    <w:rsid w:val="00474FB8"/>
    <w:rsid w:val="004800A9"/>
    <w:rsid w:val="00497194"/>
    <w:rsid w:val="004B1B71"/>
    <w:rsid w:val="004B2EC9"/>
    <w:rsid w:val="004F29D8"/>
    <w:rsid w:val="00503E3E"/>
    <w:rsid w:val="00547017"/>
    <w:rsid w:val="00555650"/>
    <w:rsid w:val="00575B60"/>
    <w:rsid w:val="00580618"/>
    <w:rsid w:val="005B0ABD"/>
    <w:rsid w:val="005B647E"/>
    <w:rsid w:val="005E7F1F"/>
    <w:rsid w:val="006021C0"/>
    <w:rsid w:val="00621CC4"/>
    <w:rsid w:val="006273A8"/>
    <w:rsid w:val="006365FA"/>
    <w:rsid w:val="00663455"/>
    <w:rsid w:val="006B01FA"/>
    <w:rsid w:val="006E759B"/>
    <w:rsid w:val="00702774"/>
    <w:rsid w:val="007075C1"/>
    <w:rsid w:val="007635DA"/>
    <w:rsid w:val="00783CDF"/>
    <w:rsid w:val="00792D38"/>
    <w:rsid w:val="007D2DE0"/>
    <w:rsid w:val="007F3688"/>
    <w:rsid w:val="008167C9"/>
    <w:rsid w:val="00863C8D"/>
    <w:rsid w:val="00880AF6"/>
    <w:rsid w:val="0089201C"/>
    <w:rsid w:val="00897619"/>
    <w:rsid w:val="00900A8D"/>
    <w:rsid w:val="00916F66"/>
    <w:rsid w:val="00946A02"/>
    <w:rsid w:val="00965A10"/>
    <w:rsid w:val="00976876"/>
    <w:rsid w:val="00992536"/>
    <w:rsid w:val="00A67E70"/>
    <w:rsid w:val="00A9000D"/>
    <w:rsid w:val="00AB3257"/>
    <w:rsid w:val="00B0110C"/>
    <w:rsid w:val="00B10EEF"/>
    <w:rsid w:val="00B1245C"/>
    <w:rsid w:val="00B17D09"/>
    <w:rsid w:val="00B21616"/>
    <w:rsid w:val="00B871F1"/>
    <w:rsid w:val="00BA1265"/>
    <w:rsid w:val="00BD30B2"/>
    <w:rsid w:val="00C249AC"/>
    <w:rsid w:val="00C2553A"/>
    <w:rsid w:val="00C30CF7"/>
    <w:rsid w:val="00C742F2"/>
    <w:rsid w:val="00C7716B"/>
    <w:rsid w:val="00C90CF5"/>
    <w:rsid w:val="00CA741F"/>
    <w:rsid w:val="00CB4FBE"/>
    <w:rsid w:val="00CE380E"/>
    <w:rsid w:val="00D22556"/>
    <w:rsid w:val="00DC4294"/>
    <w:rsid w:val="00E1718F"/>
    <w:rsid w:val="00E77747"/>
    <w:rsid w:val="00E84E30"/>
    <w:rsid w:val="00E962F6"/>
    <w:rsid w:val="00EB5799"/>
    <w:rsid w:val="00EB5AC1"/>
    <w:rsid w:val="00EB7842"/>
    <w:rsid w:val="00EE0FA9"/>
    <w:rsid w:val="00F5052B"/>
    <w:rsid w:val="00F74B22"/>
    <w:rsid w:val="00F858FE"/>
    <w:rsid w:val="00F96C01"/>
    <w:rsid w:val="00FF2A5E"/>
    <w:rsid w:val="084F2910"/>
    <w:rsid w:val="11DF3D23"/>
    <w:rsid w:val="13987B15"/>
    <w:rsid w:val="19A8025A"/>
    <w:rsid w:val="1AD75019"/>
    <w:rsid w:val="258B5DB4"/>
    <w:rsid w:val="25EE25D0"/>
    <w:rsid w:val="26F541DA"/>
    <w:rsid w:val="2BD92C34"/>
    <w:rsid w:val="3D502BDB"/>
    <w:rsid w:val="44CA2A83"/>
    <w:rsid w:val="52100E66"/>
    <w:rsid w:val="52460059"/>
    <w:rsid w:val="5F983946"/>
    <w:rsid w:val="61D602CE"/>
    <w:rsid w:val="6DB73D6B"/>
    <w:rsid w:val="7D1C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16B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716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716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C77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716B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7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716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17</Pages>
  <Words>1531</Words>
  <Characters>8727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张远志</dc:creator>
  <cp:keywords/>
  <dc:description/>
  <cp:lastModifiedBy>lenovo</cp:lastModifiedBy>
  <cp:revision>64</cp:revision>
  <dcterms:created xsi:type="dcterms:W3CDTF">2016-10-17T01:53:00Z</dcterms:created>
  <dcterms:modified xsi:type="dcterms:W3CDTF">2017-01-11T07:48:00Z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